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</w:p>
    <w:p w14:paraId="09416620" w14:textId="1D62D413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Structure 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  <w:listItem w:displayText="Institut des Sciences et Techniques Appliquées" w:value="Institut des Sciences et Techniques Appliquées"/>
          </w:dropDownList>
        </w:sdtPr>
        <w:sdtEndPr/>
        <w:sdtContent>
          <w:r w:rsidR="005B1C5E" w:rsidRPr="007D553A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231D5E46" w:rsidR="00C034DB" w:rsidRPr="007457C9" w:rsidRDefault="009C646C" w:rsidP="002F59B3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</w:t>
      </w:r>
      <w:r w:rsidR="00721E73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0E0D362C" w:rsidR="00087AA4" w:rsidRPr="00CF4F8C" w:rsidRDefault="00CF4F8C" w:rsidP="00CF4F8C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="002F59B3" w:rsidRPr="00CF4F8C">
        <w:rPr>
          <w:rFonts w:asciiTheme="majorBidi" w:hAnsiTheme="majorBidi" w:cstheme="majorBidi"/>
          <w:color w:val="FF0000"/>
        </w:rPr>
        <w:t>agré</w:t>
      </w:r>
      <w:r w:rsidRPr="00CF4F8C">
        <w:rPr>
          <w:rFonts w:asciiTheme="majorBidi" w:hAnsiTheme="majorBidi" w:cstheme="majorBidi"/>
          <w:color w:val="FF0000"/>
        </w:rPr>
        <w:t>é</w:t>
      </w:r>
      <w:r w:rsidR="002F59B3">
        <w:rPr>
          <w:rFonts w:asciiTheme="majorBidi" w:hAnsiTheme="majorBidi" w:cstheme="majorBidi"/>
          <w:color w:val="auto"/>
        </w:rPr>
        <w:t xml:space="preserve"> </w:t>
      </w:r>
      <w:r w:rsidRPr="00CF4F8C">
        <w:rPr>
          <w:rFonts w:asciiTheme="majorBidi" w:hAnsiTheme="majorBidi" w:cstheme="majorBidi"/>
          <w:color w:val="FF0000"/>
        </w:rPr>
        <w:t xml:space="preserve">/ 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="00721E73">
        <w:rPr>
          <w:rFonts w:asciiTheme="majorBidi" w:hAnsiTheme="majorBidi" w:cstheme="majorBidi"/>
          <w:color w:val="FF0000"/>
        </w:rPr>
        <w:t>…………………………………</w:t>
      </w:r>
      <w:r w:rsidR="007457C9">
        <w:rPr>
          <w:rFonts w:asciiTheme="majorBidi" w:hAnsiTheme="majorBidi" w:cstheme="majorBidi"/>
          <w:color w:val="auto"/>
        </w:rPr>
        <w:t xml:space="preserve"> </w:t>
      </w:r>
      <w:r w:rsidR="00087AA4" w:rsidRPr="002F59B3">
        <w:rPr>
          <w:rFonts w:asciiTheme="majorBidi" w:hAnsiTheme="majorBidi" w:cstheme="majorBidi"/>
        </w:rPr>
        <w:t>en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="00721E73">
        <w:rPr>
          <w:rFonts w:asciiTheme="majorBidi" w:hAnsiTheme="majorBidi" w:cstheme="majorBidi"/>
          <w:color w:val="FF0000"/>
          <w:sz w:val="22"/>
          <w:szCs w:val="22"/>
        </w:rPr>
        <w:t>……………</w:t>
      </w:r>
      <w:proofErr w:type="gramStart"/>
      <w:r w:rsidR="00721E73">
        <w:rPr>
          <w:rFonts w:asciiTheme="majorBidi" w:hAnsiTheme="majorBidi" w:cstheme="majorBidi"/>
          <w:color w:val="FF0000"/>
          <w:sz w:val="22"/>
          <w:szCs w:val="22"/>
        </w:rPr>
        <w:t>…….</w:t>
      </w:r>
      <w:proofErr w:type="gramEnd"/>
      <w:r w:rsidR="00721E73">
        <w:rPr>
          <w:rFonts w:asciiTheme="majorBidi" w:hAnsiTheme="majorBidi" w:cstheme="majorBidi"/>
          <w:color w:val="FF0000"/>
          <w:sz w:val="22"/>
          <w:szCs w:val="22"/>
        </w:rPr>
        <w:t>.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……….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15A53EC6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proofErr w:type="gramStart"/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</w:t>
      </w:r>
      <w:proofErr w:type="gramEnd"/>
      <w:r w:rsidR="00B93548" w:rsidRPr="007D553A">
        <w:rPr>
          <w:rFonts w:asciiTheme="majorBidi" w:hAnsiTheme="majorBidi" w:cstheme="majorBidi"/>
        </w:rPr>
        <w:t xml:space="preserve">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 grade ……………………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………………………………………….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265EB73E" w:rsidR="00AB4416" w:rsidRPr="007D553A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>(En chiffres</w:t>
      </w:r>
      <w:r w:rsidR="00860E25" w:rsidRPr="007D553A">
        <w:rPr>
          <w:rFonts w:asciiTheme="majorBidi" w:hAnsiTheme="majorBidi" w:cstheme="majorBidi"/>
          <w:b/>
          <w:bCs/>
        </w:rPr>
        <w:t>)</w:t>
      </w:r>
      <w:r w:rsidR="00860E25" w:rsidRPr="007D553A">
        <w:rPr>
          <w:rFonts w:asciiTheme="majorBidi" w:hAnsiTheme="majorBidi" w:cstheme="majorBidi"/>
        </w:rPr>
        <w:t xml:space="preserve"> :</w:t>
      </w:r>
      <w:r w:rsidRPr="007D553A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-1641956946"/>
          <w:placeholder>
            <w:docPart w:val="1DCB89FA661A47C6B9452DA99A9934C2"/>
          </w:placeholder>
          <w15:color w:val="C0C0C0"/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721E73">
            <w:rPr>
              <w:rFonts w:asciiTheme="majorBidi" w:hAnsiTheme="majorBidi" w:cstheme="majorBidi"/>
              <w:i/>
              <w:iCs/>
            </w:rPr>
            <w:t>Choisissez un élément</w:t>
          </w:r>
        </w:sdtContent>
      </w:sdt>
      <w:r w:rsidR="00C3781B" w:rsidRPr="007D553A">
        <w:rPr>
          <w:rFonts w:asciiTheme="majorBidi" w:hAnsiTheme="majorBidi" w:cstheme="majorBidi"/>
          <w:b/>
          <w:bCs/>
        </w:rPr>
        <w:t xml:space="preserve">   </w:t>
      </w:r>
      <w:proofErr w:type="gramStart"/>
      <w:r w:rsidR="00C3781B" w:rsidRPr="007D553A">
        <w:rPr>
          <w:rFonts w:asciiTheme="majorBidi" w:hAnsiTheme="majorBidi" w:cstheme="majorBidi"/>
          <w:b/>
          <w:bCs/>
        </w:rPr>
        <w:t xml:space="preserve">   (</w:t>
      </w:r>
      <w:proofErr w:type="gramEnd"/>
      <w:r w:rsidR="009C646C" w:rsidRPr="007D553A">
        <w:rPr>
          <w:rFonts w:asciiTheme="majorBidi" w:hAnsiTheme="majorBidi" w:cstheme="majorBidi"/>
          <w:b/>
          <w:bCs/>
        </w:rPr>
        <w:t>En lettres) :</w:t>
      </w:r>
      <w:r w:rsidR="009C646C" w:rsidRPr="007D553A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721E73">
            <w:rPr>
              <w:rFonts w:asciiTheme="majorBidi" w:hAnsiTheme="majorBidi" w:cstheme="majorBidi"/>
              <w:i/>
              <w:iCs/>
            </w:rPr>
            <w:t>Choisissez un élément</w:t>
          </w:r>
        </w:sdtContent>
      </w:sdt>
    </w:p>
    <w:p w14:paraId="16BCA729" w14:textId="4F308466" w:rsidR="00AB4416" w:rsidRPr="007D553A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 xml:space="preserve">Correspondant au grade de recherche </w:t>
      </w:r>
      <w:r w:rsidR="00860E25" w:rsidRPr="007D553A">
        <w:rPr>
          <w:rFonts w:asciiTheme="majorBidi" w:hAnsiTheme="majorBidi" w:cstheme="majorBidi"/>
          <w:b/>
          <w:bCs/>
        </w:rPr>
        <w:t>de</w:t>
      </w:r>
      <w:r w:rsidR="00860E25" w:rsidRPr="007D553A">
        <w:rPr>
          <w:rFonts w:asciiTheme="majorBidi" w:hAnsiTheme="majorBidi" w:cstheme="majorBidi"/>
          <w:i/>
          <w:iCs/>
        </w:rPr>
        <w:t xml:space="preserve"> :</w:t>
      </w:r>
      <w:r w:rsidRPr="007D553A">
        <w:rPr>
          <w:rFonts w:asciiTheme="majorBidi" w:hAnsiTheme="majorBidi" w:cstheme="majorBidi"/>
          <w:i/>
          <w:iCs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proofErr w:type="gramStart"/>
          <w:r w:rsidR="00721E73">
            <w:rPr>
              <w:rFonts w:asciiTheme="majorBidi" w:hAnsiTheme="majorBidi" w:cstheme="majorBidi"/>
              <w:i/>
              <w:iCs/>
            </w:rPr>
            <w:t>Choisissez  un</w:t>
          </w:r>
          <w:proofErr w:type="gramEnd"/>
          <w:r w:rsidR="00721E73">
            <w:rPr>
              <w:rFonts w:asciiTheme="majorBidi" w:hAnsiTheme="majorBidi" w:cstheme="majorBidi"/>
              <w:i/>
              <w:iCs/>
            </w:rPr>
            <w:t xml:space="preserve"> élément</w:t>
          </w:r>
        </w:sdtContent>
      </w:sdt>
    </w:p>
    <w:p w14:paraId="594122A6" w14:textId="1EFE9E56" w:rsidR="00087AA4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Soit un montant global </w:t>
      </w:r>
      <w:r w:rsidR="00EE7D03" w:rsidRPr="007D553A">
        <w:rPr>
          <w:rFonts w:asciiTheme="majorBidi" w:hAnsiTheme="majorBidi" w:cstheme="majorBidi"/>
        </w:rPr>
        <w:t xml:space="preserve">pour </w:t>
      </w:r>
      <w:r w:rsidR="00EE7D03" w:rsidRPr="00721E73">
        <w:rPr>
          <w:rFonts w:asciiTheme="majorBidi" w:hAnsiTheme="majorBidi" w:cstheme="majorBidi"/>
          <w:b/>
          <w:bCs/>
        </w:rPr>
        <w:t>l’année 202</w:t>
      </w:r>
      <w:r w:rsidR="00721E73" w:rsidRPr="00721E73">
        <w:rPr>
          <w:rFonts w:asciiTheme="majorBidi" w:hAnsiTheme="majorBidi" w:cstheme="majorBidi"/>
          <w:b/>
          <w:bCs/>
        </w:rPr>
        <w:t>4</w:t>
      </w:r>
      <w:r w:rsidR="00827D14" w:rsidRPr="007D553A">
        <w:rPr>
          <w:rFonts w:asciiTheme="majorBidi" w:hAnsiTheme="majorBidi" w:cstheme="majorBidi"/>
        </w:rPr>
        <w:t>,</w:t>
      </w:r>
      <w:r w:rsidR="00EE7D03" w:rsidRPr="007D553A">
        <w:rPr>
          <w:rFonts w:asciiTheme="majorBidi" w:hAnsiTheme="majorBidi" w:cstheme="majorBidi"/>
        </w:rPr>
        <w:t xml:space="preserve"> </w:t>
      </w:r>
      <w:r w:rsidRPr="007D553A">
        <w:rPr>
          <w:rFonts w:asciiTheme="majorBidi" w:hAnsiTheme="majorBidi" w:cstheme="majorBidi"/>
        </w:rPr>
        <w:t>de</w:t>
      </w:r>
      <w:r w:rsidR="008440EC" w:rsidRPr="007D553A">
        <w:rPr>
          <w:rFonts w:asciiTheme="majorBidi" w:hAnsiTheme="majorBidi" w:cstheme="majorBidi"/>
        </w:rPr>
        <w:t> : (montant mensuel * nombre de mois d’effectivité)</w:t>
      </w:r>
      <w:r w:rsidRPr="007D553A">
        <w:rPr>
          <w:rFonts w:asciiTheme="majorBidi" w:hAnsiTheme="majorBidi" w:cstheme="majorBidi"/>
        </w:rPr>
        <w:t> :</w:t>
      </w:r>
    </w:p>
    <w:p w14:paraId="41E7AEFB" w14:textId="56A68ADD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 xml:space="preserve">En </w:t>
      </w:r>
      <w:proofErr w:type="gramStart"/>
      <w:r w:rsidRPr="007D553A">
        <w:rPr>
          <w:rFonts w:asciiTheme="majorBidi" w:hAnsiTheme="majorBidi" w:cstheme="majorBidi"/>
          <w:b/>
          <w:bCs/>
        </w:rPr>
        <w:t>chiffres</w:t>
      </w:r>
      <w:r w:rsidRPr="007D553A">
        <w:rPr>
          <w:rFonts w:asciiTheme="majorBidi" w:hAnsiTheme="majorBidi" w:cstheme="majorBidi"/>
        </w:rPr>
        <w:t>:…</w:t>
      </w:r>
      <w:proofErr w:type="gramEnd"/>
      <w:r w:rsidRPr="007D553A">
        <w:rPr>
          <w:rFonts w:asciiTheme="majorBidi" w:hAnsiTheme="majorBidi" w:cstheme="majorBidi"/>
        </w:rPr>
        <w:t>………………………..</w:t>
      </w:r>
    </w:p>
    <w:p w14:paraId="286F2818" w14:textId="61AA718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>En</w:t>
      </w:r>
      <w:r w:rsidR="00FE25D6">
        <w:rPr>
          <w:rFonts w:asciiTheme="majorBidi" w:hAnsiTheme="majorBidi" w:cstheme="majorBidi"/>
          <w:b/>
          <w:bCs/>
        </w:rPr>
        <w:t xml:space="preserve"> </w:t>
      </w:r>
      <w:r w:rsidRPr="007D553A">
        <w:rPr>
          <w:rFonts w:asciiTheme="majorBidi" w:hAnsiTheme="majorBidi" w:cstheme="majorBidi"/>
          <w:b/>
          <w:bCs/>
        </w:rPr>
        <w:t>lettres :…………………………………………………………………………………………………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E26478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E26478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9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45C1F" w14:textId="77777777" w:rsidR="00E26478" w:rsidRDefault="00E26478" w:rsidP="00775B39">
      <w:pPr>
        <w:spacing w:after="0" w:line="240" w:lineRule="auto"/>
      </w:pPr>
      <w:r>
        <w:separator/>
      </w:r>
    </w:p>
  </w:endnote>
  <w:endnote w:type="continuationSeparator" w:id="0">
    <w:p w14:paraId="67F30D03" w14:textId="77777777" w:rsidR="00E26478" w:rsidRDefault="00E26478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074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6E0B7" w14:textId="77777777" w:rsidR="00E26478" w:rsidRDefault="00E26478" w:rsidP="00775B39">
      <w:pPr>
        <w:spacing w:after="0" w:line="240" w:lineRule="auto"/>
      </w:pPr>
      <w:r>
        <w:separator/>
      </w:r>
    </w:p>
  </w:footnote>
  <w:footnote w:type="continuationSeparator" w:id="0">
    <w:p w14:paraId="7DF704C3" w14:textId="77777777" w:rsidR="00E26478" w:rsidRDefault="00E26478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30"/>
    <w:rsid w:val="00000A09"/>
    <w:rsid w:val="000024A0"/>
    <w:rsid w:val="00004BBE"/>
    <w:rsid w:val="000064AC"/>
    <w:rsid w:val="00025FE2"/>
    <w:rsid w:val="00036FE8"/>
    <w:rsid w:val="00040847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642CF"/>
    <w:rsid w:val="00170C25"/>
    <w:rsid w:val="00170F4D"/>
    <w:rsid w:val="001763AC"/>
    <w:rsid w:val="00176406"/>
    <w:rsid w:val="00181D64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5DD8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F395F"/>
    <w:rsid w:val="002F49BC"/>
    <w:rsid w:val="002F59B3"/>
    <w:rsid w:val="00311885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463E"/>
    <w:rsid w:val="0048751B"/>
    <w:rsid w:val="00487FF6"/>
    <w:rsid w:val="004902BD"/>
    <w:rsid w:val="00495169"/>
    <w:rsid w:val="00496A89"/>
    <w:rsid w:val="004C12A9"/>
    <w:rsid w:val="004C7BC7"/>
    <w:rsid w:val="004F7814"/>
    <w:rsid w:val="00500858"/>
    <w:rsid w:val="005009D0"/>
    <w:rsid w:val="005228A7"/>
    <w:rsid w:val="00530A9A"/>
    <w:rsid w:val="00540074"/>
    <w:rsid w:val="00541A87"/>
    <w:rsid w:val="00551512"/>
    <w:rsid w:val="0055227E"/>
    <w:rsid w:val="00552649"/>
    <w:rsid w:val="00560EDF"/>
    <w:rsid w:val="00561381"/>
    <w:rsid w:val="00573858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14E5B"/>
    <w:rsid w:val="00622168"/>
    <w:rsid w:val="00630E4D"/>
    <w:rsid w:val="00630F13"/>
    <w:rsid w:val="00647B24"/>
    <w:rsid w:val="006763D8"/>
    <w:rsid w:val="0068348E"/>
    <w:rsid w:val="00685A48"/>
    <w:rsid w:val="006926CF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21E73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D553A"/>
    <w:rsid w:val="007F1148"/>
    <w:rsid w:val="007F2105"/>
    <w:rsid w:val="007F58DA"/>
    <w:rsid w:val="00804393"/>
    <w:rsid w:val="00812F12"/>
    <w:rsid w:val="008147E8"/>
    <w:rsid w:val="00816A3C"/>
    <w:rsid w:val="00821F5F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A1294"/>
    <w:rsid w:val="008A17C0"/>
    <w:rsid w:val="008B39E7"/>
    <w:rsid w:val="008C401B"/>
    <w:rsid w:val="008C4923"/>
    <w:rsid w:val="008C5502"/>
    <w:rsid w:val="008F23BF"/>
    <w:rsid w:val="008F4E53"/>
    <w:rsid w:val="00900D8D"/>
    <w:rsid w:val="00910395"/>
    <w:rsid w:val="00945AC4"/>
    <w:rsid w:val="00964065"/>
    <w:rsid w:val="0096639C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B17AE"/>
    <w:rsid w:val="00BC542D"/>
    <w:rsid w:val="00BD34B2"/>
    <w:rsid w:val="00BF1397"/>
    <w:rsid w:val="00BF47DA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3D64"/>
    <w:rsid w:val="00C559F0"/>
    <w:rsid w:val="00C667BB"/>
    <w:rsid w:val="00C70EB3"/>
    <w:rsid w:val="00C72EEE"/>
    <w:rsid w:val="00CA33C6"/>
    <w:rsid w:val="00CB7978"/>
    <w:rsid w:val="00CC0A1C"/>
    <w:rsid w:val="00CC2812"/>
    <w:rsid w:val="00CC6680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5FCC"/>
    <w:rsid w:val="00DD0B94"/>
    <w:rsid w:val="00E126A8"/>
    <w:rsid w:val="00E26478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  <w15:docId w15:val="{034A4D8C-5B6E-4B1A-B990-DC03D4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8C"/>
    <w:rsid w:val="000156DA"/>
    <w:rsid w:val="000C262B"/>
    <w:rsid w:val="00134565"/>
    <w:rsid w:val="00155B35"/>
    <w:rsid w:val="001564DD"/>
    <w:rsid w:val="001F0679"/>
    <w:rsid w:val="001F55CC"/>
    <w:rsid w:val="00222A93"/>
    <w:rsid w:val="0024406A"/>
    <w:rsid w:val="00267159"/>
    <w:rsid w:val="002911E7"/>
    <w:rsid w:val="002D792E"/>
    <w:rsid w:val="00344838"/>
    <w:rsid w:val="003671EA"/>
    <w:rsid w:val="00372678"/>
    <w:rsid w:val="003846AB"/>
    <w:rsid w:val="003B4407"/>
    <w:rsid w:val="0040158C"/>
    <w:rsid w:val="00462A39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93AE7"/>
    <w:rsid w:val="007D0FDB"/>
    <w:rsid w:val="007D45C8"/>
    <w:rsid w:val="008137FC"/>
    <w:rsid w:val="00853B14"/>
    <w:rsid w:val="009214DB"/>
    <w:rsid w:val="0092186E"/>
    <w:rsid w:val="009A3DEE"/>
    <w:rsid w:val="009C3341"/>
    <w:rsid w:val="009F414E"/>
    <w:rsid w:val="00AA6055"/>
    <w:rsid w:val="00AC2277"/>
    <w:rsid w:val="00AD00BD"/>
    <w:rsid w:val="00B20EE6"/>
    <w:rsid w:val="00B472F0"/>
    <w:rsid w:val="00B803F5"/>
    <w:rsid w:val="00B968F6"/>
    <w:rsid w:val="00C20BD6"/>
    <w:rsid w:val="00C76933"/>
    <w:rsid w:val="00CB08B3"/>
    <w:rsid w:val="00CB6227"/>
    <w:rsid w:val="00CD3D9A"/>
    <w:rsid w:val="00CE6B32"/>
    <w:rsid w:val="00D51BDE"/>
    <w:rsid w:val="00D6261D"/>
    <w:rsid w:val="00D9111A"/>
    <w:rsid w:val="00DD62AB"/>
    <w:rsid w:val="00E00D3F"/>
    <w:rsid w:val="00E071D7"/>
    <w:rsid w:val="00E26C3D"/>
    <w:rsid w:val="00E37093"/>
    <w:rsid w:val="00E4115F"/>
    <w:rsid w:val="00E836BA"/>
    <w:rsid w:val="00E857F1"/>
    <w:rsid w:val="00E96975"/>
    <w:rsid w:val="00EA4A22"/>
    <w:rsid w:val="00F42B49"/>
    <w:rsid w:val="00F44346"/>
    <w:rsid w:val="00F97951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84-2F4B-401C-A1EB-551900AC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1139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55</cp:revision>
  <cp:lastPrinted>2023-10-16T14:01:00Z</cp:lastPrinted>
  <dcterms:created xsi:type="dcterms:W3CDTF">2021-10-21T09:52:00Z</dcterms:created>
  <dcterms:modified xsi:type="dcterms:W3CDTF">2024-09-17T09:51:00Z</dcterms:modified>
</cp:coreProperties>
</file>